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3510"/>
        <w:gridCol w:w="7830"/>
      </w:tblGrid>
      <w:tr w:rsidR="00EF4375" w:rsidTr="00A33B09">
        <w:trPr>
          <w:trHeight w:val="7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75" w:rsidRPr="00AF2512" w:rsidRDefault="00EF4375" w:rsidP="00597AC4">
            <w:pPr>
              <w:jc w:val="center"/>
              <w:rPr>
                <w:sz w:val="32"/>
                <w:szCs w:val="32"/>
              </w:rPr>
            </w:pPr>
            <w:r>
              <w:rPr>
                <w:sz w:val="14"/>
              </w:rPr>
              <w:br/>
            </w:r>
            <w:r w:rsidR="00597AC4" w:rsidRPr="00AF2512">
              <w:rPr>
                <w:sz w:val="32"/>
                <w:szCs w:val="32"/>
              </w:rPr>
              <w:t>Department of Obstetrics &amp; Gynaecology</w:t>
            </w:r>
          </w:p>
        </w:tc>
        <w:tc>
          <w:tcPr>
            <w:tcW w:w="7830" w:type="dxa"/>
            <w:shd w:val="pct20" w:color="auto" w:fill="FFFFFF"/>
          </w:tcPr>
          <w:p w:rsidR="00EF4375" w:rsidRDefault="00EF4375" w:rsidP="008436E2">
            <w:pPr>
              <w:jc w:val="center"/>
              <w:rPr>
                <w:sz w:val="50"/>
              </w:rPr>
            </w:pPr>
            <w:r>
              <w:rPr>
                <w:sz w:val="14"/>
              </w:rPr>
              <w:br/>
            </w:r>
            <w:r w:rsidR="00597AC4">
              <w:rPr>
                <w:sz w:val="50"/>
              </w:rPr>
              <w:t>Resident</w:t>
            </w:r>
            <w:r>
              <w:rPr>
                <w:sz w:val="50"/>
              </w:rPr>
              <w:t xml:space="preserve"> Absence Re</w:t>
            </w:r>
            <w:r w:rsidR="00196437">
              <w:rPr>
                <w:sz w:val="50"/>
              </w:rPr>
              <w:t>ques</w:t>
            </w:r>
            <w:r>
              <w:rPr>
                <w:sz w:val="50"/>
              </w:rPr>
              <w:t>t Form</w:t>
            </w:r>
          </w:p>
          <w:p w:rsidR="00077449" w:rsidRPr="00077449" w:rsidRDefault="00077449" w:rsidP="00077449">
            <w:pPr>
              <w:jc w:val="center"/>
              <w:rPr>
                <w:sz w:val="28"/>
                <w:szCs w:val="28"/>
              </w:rPr>
            </w:pPr>
            <w:r w:rsidRPr="00077449">
              <w:rPr>
                <w:sz w:val="28"/>
                <w:szCs w:val="28"/>
              </w:rPr>
              <w:t>Vacation/ Lieu/ Professional</w:t>
            </w:r>
            <w:r>
              <w:rPr>
                <w:sz w:val="28"/>
                <w:szCs w:val="28"/>
              </w:rPr>
              <w:t xml:space="preserve"> Days</w:t>
            </w:r>
          </w:p>
        </w:tc>
      </w:tr>
      <w:tr w:rsidR="00EF4375" w:rsidTr="00A33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:rsidR="00EF4375" w:rsidRDefault="00EF4375">
            <w:pPr>
              <w:rPr>
                <w:rFonts w:ascii="Arial" w:hAnsi="Arial"/>
                <w:sz w:val="4"/>
              </w:rPr>
            </w:pPr>
          </w:p>
          <w:p w:rsidR="00EF4375" w:rsidRDefault="00EF4375">
            <w:pPr>
              <w:jc w:val="right"/>
              <w:rPr>
                <w:rFonts w:ascii="Arial" w:hAnsi="Arial"/>
                <w:sz w:val="4"/>
              </w:rPr>
            </w:pPr>
          </w:p>
          <w:p w:rsidR="00EF4375" w:rsidRDefault="00EF4375">
            <w:pPr>
              <w:jc w:val="right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sz w:val="16"/>
              </w:rPr>
              <w:br/>
            </w:r>
          </w:p>
        </w:tc>
      </w:tr>
    </w:tbl>
    <w:p w:rsidR="00EF4375" w:rsidRDefault="00EF4375">
      <w:pPr>
        <w:rPr>
          <w:rFonts w:ascii="Garamond" w:hAnsi="Garamond"/>
        </w:rPr>
      </w:pPr>
    </w:p>
    <w:p w:rsidR="00EF4375" w:rsidRDefault="00EF4375">
      <w:pPr>
        <w:rPr>
          <w:rFonts w:ascii="Garamond" w:hAnsi="Garamond"/>
        </w:rPr>
      </w:pPr>
    </w:p>
    <w:p w:rsidR="00EF4375" w:rsidRPr="0071527D" w:rsidRDefault="00EF4375">
      <w:pPr>
        <w:rPr>
          <w:rFonts w:ascii="Arial" w:hAnsi="Arial" w:cs="Arial"/>
        </w:rPr>
      </w:pPr>
    </w:p>
    <w:tbl>
      <w:tblPr>
        <w:tblW w:w="113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6120"/>
      </w:tblGrid>
      <w:tr w:rsidR="00EF4375" w:rsidRPr="0071527D" w:rsidTr="00A33B09">
        <w:trPr>
          <w:cantSplit/>
          <w:trHeight w:val="468"/>
        </w:trPr>
        <w:tc>
          <w:tcPr>
            <w:tcW w:w="11340" w:type="dxa"/>
            <w:gridSpan w:val="2"/>
            <w:vAlign w:val="center"/>
          </w:tcPr>
          <w:p w:rsidR="00EF4375" w:rsidRPr="0071527D" w:rsidRDefault="00597AC4" w:rsidP="00796F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Resident Name</w:t>
            </w:r>
            <w:r w:rsidR="00B22AA4">
              <w:rPr>
                <w:rFonts w:ascii="Arial" w:hAnsi="Arial" w:cs="Arial"/>
                <w:b/>
                <w:sz w:val="22"/>
              </w:rPr>
              <w:t>:</w:t>
            </w:r>
            <w:r w:rsidR="00FB5C97" w:rsidRPr="0071527D">
              <w:rPr>
                <w:rFonts w:ascii="Arial" w:hAnsi="Arial" w:cs="Arial"/>
                <w:b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</w:rPr>
                <w:alias w:val="Last, First"/>
                <w:tag w:val="Last, First"/>
                <w:id w:val="-80767229"/>
                <w:placeholder>
                  <w:docPart w:val="30D0565C92FD4469A09A586A14EEDC15"/>
                </w:placeholder>
                <w:showingPlcHdr/>
                <w:text/>
              </w:sdtPr>
              <w:sdtEndPr/>
              <w:sdtContent>
                <w:r w:rsidR="00796F95" w:rsidRPr="008D419E">
                  <w:rPr>
                    <w:rStyle w:val="PlaceholderText"/>
                  </w:rPr>
                  <w:t>Click here to enter text.</w:t>
                </w:r>
              </w:sdtContent>
            </w:sdt>
            <w:r w:rsidR="00FB5C97" w:rsidRPr="0071527D">
              <w:rPr>
                <w:rFonts w:ascii="Arial" w:hAnsi="Arial" w:cs="Arial"/>
                <w:b/>
                <w:sz w:val="22"/>
              </w:rPr>
              <w:t xml:space="preserve">  </w:t>
            </w:r>
            <w:r w:rsidR="00700985">
              <w:rPr>
                <w:rFonts w:ascii="Arial" w:hAnsi="Arial" w:cs="Arial"/>
                <w:b/>
                <w:sz w:val="22"/>
              </w:rPr>
              <w:t xml:space="preserve">  </w:t>
            </w:r>
          </w:p>
        </w:tc>
      </w:tr>
      <w:tr w:rsidR="00EF4375" w:rsidRPr="0071527D" w:rsidTr="007C2B52">
        <w:trPr>
          <w:trHeight w:val="468"/>
        </w:trPr>
        <w:tc>
          <w:tcPr>
            <w:tcW w:w="5220" w:type="dxa"/>
            <w:vAlign w:val="center"/>
          </w:tcPr>
          <w:p w:rsidR="00EF4375" w:rsidRPr="0071527D" w:rsidRDefault="00A52370" w:rsidP="002A2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Current Block:</w:t>
            </w:r>
            <w:r w:rsidR="00C82A83" w:rsidRPr="0071527D">
              <w:rPr>
                <w:rFonts w:ascii="Arial" w:hAnsi="Arial" w:cs="Arial"/>
                <w:b/>
                <w:sz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837265770"/>
                <w:placeholder>
                  <w:docPart w:val="D77264BC338C4A39A64F8B0F764CD2FB"/>
                </w:placeholder>
                <w:showingPlcHdr/>
                <w:text/>
              </w:sdtPr>
              <w:sdtEndPr/>
              <w:sdtContent>
                <w:r w:rsidR="007C2B52" w:rsidRPr="008D4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120" w:type="dxa"/>
            <w:vAlign w:val="center"/>
          </w:tcPr>
          <w:p w:rsidR="00EF4375" w:rsidRPr="0071527D" w:rsidRDefault="00A52370" w:rsidP="002A2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Block during leave</w:t>
            </w:r>
            <w:r w:rsidR="00EF4375" w:rsidRPr="0071527D">
              <w:rPr>
                <w:rFonts w:ascii="Arial" w:hAnsi="Arial" w:cs="Arial"/>
                <w:b/>
              </w:rPr>
              <w:t>:</w:t>
            </w:r>
            <w:r w:rsidR="00FB5C97" w:rsidRPr="0071527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122349452"/>
                <w:placeholder>
                  <w:docPart w:val="B7E959055A184048A9F1FF0B68226F8F"/>
                </w:placeholder>
                <w:showingPlcHdr/>
                <w:text/>
              </w:sdtPr>
              <w:sdtEndPr/>
              <w:sdtContent>
                <w:r w:rsidR="007C2B52" w:rsidRPr="008D4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F4375" w:rsidRPr="0071527D" w:rsidRDefault="00EF4375">
      <w:pPr>
        <w:ind w:left="-720"/>
        <w:rPr>
          <w:rFonts w:ascii="Arial" w:hAnsi="Arial" w:cs="Arial"/>
          <w:sz w:val="24"/>
        </w:rPr>
      </w:pPr>
    </w:p>
    <w:p w:rsidR="00196437" w:rsidRPr="0071527D" w:rsidRDefault="00196437">
      <w:pPr>
        <w:ind w:left="-720"/>
        <w:rPr>
          <w:rFonts w:ascii="Arial" w:hAnsi="Arial" w:cs="Arial"/>
          <w:sz w:val="24"/>
        </w:rPr>
      </w:pPr>
    </w:p>
    <w:tbl>
      <w:tblPr>
        <w:tblW w:w="0" w:type="auto"/>
        <w:jc w:val="center"/>
        <w:tblInd w:w="-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710"/>
        <w:gridCol w:w="2340"/>
        <w:gridCol w:w="630"/>
        <w:gridCol w:w="4788"/>
      </w:tblGrid>
      <w:tr w:rsidR="00196437" w:rsidRPr="0071527D" w:rsidTr="00A33B09">
        <w:trPr>
          <w:trHeight w:val="432"/>
          <w:jc w:val="center"/>
        </w:trPr>
        <w:tc>
          <w:tcPr>
            <w:tcW w:w="11358" w:type="dxa"/>
            <w:gridSpan w:val="5"/>
            <w:vAlign w:val="bottom"/>
          </w:tcPr>
          <w:p w:rsidR="00196437" w:rsidRPr="0071527D" w:rsidRDefault="00196437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 w:rsidRPr="0071527D">
              <w:rPr>
                <w:rFonts w:cs="Arial"/>
                <w:b/>
                <w:sz w:val="22"/>
                <w:szCs w:val="22"/>
              </w:rPr>
              <w:t>Type of Absence Requested:</w:t>
            </w:r>
          </w:p>
        </w:tc>
      </w:tr>
      <w:tr w:rsidR="002A2855" w:rsidRPr="0071527D" w:rsidTr="00A33B09">
        <w:trPr>
          <w:trHeight w:val="432"/>
          <w:jc w:val="center"/>
        </w:trPr>
        <w:tc>
          <w:tcPr>
            <w:tcW w:w="1890" w:type="dxa"/>
            <w:vAlign w:val="center"/>
          </w:tcPr>
          <w:p w:rsidR="002A2855" w:rsidRPr="0071527D" w:rsidRDefault="008D552A" w:rsidP="002A2855">
            <w:pPr>
              <w:pStyle w:val="Checkbox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8843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2855">
              <w:rPr>
                <w:rFonts w:cs="Arial"/>
                <w:sz w:val="22"/>
                <w:szCs w:val="22"/>
              </w:rPr>
              <w:t xml:space="preserve"> Vacation</w:t>
            </w:r>
          </w:p>
        </w:tc>
        <w:tc>
          <w:tcPr>
            <w:tcW w:w="1710" w:type="dxa"/>
            <w:vAlign w:val="center"/>
          </w:tcPr>
          <w:p w:rsidR="002A2855" w:rsidRPr="0071527D" w:rsidRDefault="008D552A" w:rsidP="002A2855">
            <w:pPr>
              <w:pStyle w:val="Checkbox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078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2855">
              <w:rPr>
                <w:rFonts w:cs="Arial"/>
                <w:sz w:val="22"/>
                <w:szCs w:val="22"/>
              </w:rPr>
              <w:t xml:space="preserve"> Lieu</w:t>
            </w:r>
          </w:p>
        </w:tc>
        <w:tc>
          <w:tcPr>
            <w:tcW w:w="2970" w:type="dxa"/>
            <w:gridSpan w:val="2"/>
            <w:vAlign w:val="center"/>
          </w:tcPr>
          <w:p w:rsidR="002A2855" w:rsidRPr="0071527D" w:rsidRDefault="008D552A" w:rsidP="002A2855">
            <w:pPr>
              <w:pStyle w:val="Checkbox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7168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AA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2855">
              <w:rPr>
                <w:rFonts w:cs="Arial"/>
                <w:sz w:val="22"/>
                <w:szCs w:val="22"/>
              </w:rPr>
              <w:t xml:space="preserve"> Professional/ Academic </w:t>
            </w:r>
          </w:p>
        </w:tc>
        <w:tc>
          <w:tcPr>
            <w:tcW w:w="4788" w:type="dxa"/>
            <w:vAlign w:val="center"/>
          </w:tcPr>
          <w:p w:rsidR="002A2855" w:rsidRPr="0071527D" w:rsidRDefault="008D552A" w:rsidP="002A2855">
            <w:pPr>
              <w:pStyle w:val="Checkbox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1798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8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2855">
              <w:rPr>
                <w:rFonts w:cs="Arial"/>
                <w:sz w:val="22"/>
                <w:szCs w:val="22"/>
              </w:rPr>
              <w:t xml:space="preserve"> Other: </w:t>
            </w:r>
            <w:sdt>
              <w:sdtPr>
                <w:rPr>
                  <w:rFonts w:cs="Arial"/>
                  <w:sz w:val="22"/>
                  <w:szCs w:val="22"/>
                </w:rPr>
                <w:id w:val="-834686958"/>
                <w:placeholder>
                  <w:docPart w:val="D9A8EEF1FCD54DD8993216D8BB8B455E"/>
                </w:placeholder>
                <w:showingPlcHdr/>
                <w:text/>
              </w:sdtPr>
              <w:sdtEndPr/>
              <w:sdtContent>
                <w:r w:rsidR="002A2855" w:rsidRPr="008D41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B5C97" w:rsidRPr="0071527D" w:rsidTr="00A33B09">
        <w:trPr>
          <w:trHeight w:val="683"/>
          <w:jc w:val="center"/>
        </w:trPr>
        <w:tc>
          <w:tcPr>
            <w:tcW w:w="11358" w:type="dxa"/>
            <w:gridSpan w:val="5"/>
            <w:vAlign w:val="bottom"/>
          </w:tcPr>
          <w:p w:rsidR="00436F41" w:rsidRDefault="00FB5C97" w:rsidP="00650243">
            <w:pPr>
              <w:rPr>
                <w:rFonts w:ascii="Arial" w:hAnsi="Arial" w:cs="Arial"/>
                <w:sz w:val="22"/>
                <w:szCs w:val="22"/>
              </w:rPr>
            </w:pPr>
            <w:r w:rsidRPr="0071527D">
              <w:rPr>
                <w:rFonts w:ascii="Arial" w:hAnsi="Arial" w:cs="Arial"/>
                <w:b/>
                <w:sz w:val="22"/>
                <w:szCs w:val="22"/>
              </w:rPr>
              <w:t xml:space="preserve">Dates of Absence:     </w:t>
            </w:r>
            <w:r w:rsidR="00597AC4">
              <w:rPr>
                <w:rFonts w:ascii="Arial" w:hAnsi="Arial" w:cs="Arial"/>
                <w:b/>
                <w:sz w:val="22"/>
                <w:szCs w:val="22"/>
              </w:rPr>
              <w:t xml:space="preserve">From: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62797234"/>
                <w:placeholder>
                  <w:docPart w:val="5443C939BB8E4BA2872020E7BC12D5B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7E4D" w:rsidRPr="008D419E">
                  <w:rPr>
                    <w:rStyle w:val="PlaceholderText"/>
                  </w:rPr>
                  <w:t>Click here to enter a date.</w:t>
                </w:r>
              </w:sdtContent>
            </w:sdt>
            <w:r w:rsidR="00597AC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To: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56834476"/>
                <w:placeholder>
                  <w:docPart w:val="D9FC5722F3094263B5156631827B907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7E4D" w:rsidRPr="008D419E">
                  <w:rPr>
                    <w:rStyle w:val="PlaceholderText"/>
                  </w:rPr>
                  <w:t>Click here to enter a date.</w:t>
                </w:r>
              </w:sdtContent>
            </w:sdt>
            <w:r w:rsidR="00597AC4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:rsidR="00650243" w:rsidRPr="0071527D" w:rsidRDefault="0099691A" w:rsidP="009B5645">
            <w:pPr>
              <w:ind w:left="216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4020" w:rsidRPr="0071527D" w:rsidTr="00A33B09">
        <w:trPr>
          <w:trHeight w:val="422"/>
          <w:jc w:val="center"/>
        </w:trPr>
        <w:tc>
          <w:tcPr>
            <w:tcW w:w="11358" w:type="dxa"/>
            <w:gridSpan w:val="5"/>
            <w:vAlign w:val="center"/>
          </w:tcPr>
          <w:p w:rsidR="00FF4020" w:rsidRPr="0071527D" w:rsidRDefault="00FF4020" w:rsidP="007C2B52">
            <w:pPr>
              <w:pStyle w:val="FieldText"/>
              <w:rPr>
                <w:rFonts w:cs="Arial"/>
                <w:sz w:val="22"/>
                <w:szCs w:val="22"/>
              </w:rPr>
            </w:pPr>
            <w:r w:rsidRPr="0071527D">
              <w:rPr>
                <w:rFonts w:cs="Arial"/>
                <w:sz w:val="22"/>
                <w:szCs w:val="22"/>
              </w:rPr>
              <w:t xml:space="preserve">Total </w:t>
            </w:r>
            <w:r w:rsidR="00B025B8">
              <w:rPr>
                <w:rFonts w:cs="Arial"/>
                <w:sz w:val="22"/>
                <w:szCs w:val="22"/>
              </w:rPr>
              <w:t xml:space="preserve">Working </w:t>
            </w:r>
            <w:r w:rsidRPr="0071527D">
              <w:rPr>
                <w:rFonts w:cs="Arial"/>
                <w:sz w:val="22"/>
                <w:szCs w:val="22"/>
              </w:rPr>
              <w:t>Days Absent</w:t>
            </w:r>
            <w:r w:rsidR="004D0023">
              <w:rPr>
                <w:rFonts w:cs="Arial"/>
                <w:b w:val="0"/>
                <w:sz w:val="22"/>
                <w:szCs w:val="22"/>
              </w:rPr>
              <w:t>:</w:t>
            </w:r>
            <w:r w:rsidRPr="0071527D">
              <w:rPr>
                <w:rFonts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 w:val="0"/>
                  <w:sz w:val="22"/>
                  <w:szCs w:val="22"/>
                </w:rPr>
                <w:id w:val="216795582"/>
                <w:placeholder>
                  <w:docPart w:val="C8B14C3B4F3148619160FF9F19B4F8DE"/>
                </w:placeholder>
                <w:showingPlcHdr/>
                <w:text/>
              </w:sdtPr>
              <w:sdtEndPr/>
              <w:sdtContent>
                <w:r w:rsidR="007C2B52" w:rsidRPr="008D419E">
                  <w:rPr>
                    <w:rStyle w:val="PlaceholderText"/>
                  </w:rPr>
                  <w:t>Click here to enter text.</w:t>
                </w:r>
              </w:sdtContent>
            </w:sdt>
            <w:r w:rsidRPr="0071527D">
              <w:rPr>
                <w:rFonts w:cs="Arial"/>
                <w:b w:val="0"/>
                <w:sz w:val="22"/>
                <w:szCs w:val="22"/>
              </w:rPr>
              <w:t xml:space="preserve">    </w:t>
            </w:r>
          </w:p>
        </w:tc>
      </w:tr>
      <w:tr w:rsidR="00CC66C4" w:rsidRPr="0071527D" w:rsidTr="00A33B09">
        <w:trPr>
          <w:trHeight w:val="422"/>
          <w:jc w:val="center"/>
        </w:trPr>
        <w:tc>
          <w:tcPr>
            <w:tcW w:w="5940" w:type="dxa"/>
            <w:gridSpan w:val="3"/>
            <w:vAlign w:val="bottom"/>
          </w:tcPr>
          <w:p w:rsidR="00277A79" w:rsidRDefault="00277A79">
            <w:pPr>
              <w:pStyle w:val="FieldText"/>
              <w:rPr>
                <w:rFonts w:cs="Arial"/>
                <w:sz w:val="22"/>
                <w:szCs w:val="22"/>
              </w:rPr>
            </w:pPr>
          </w:p>
          <w:p w:rsidR="00700985" w:rsidRDefault="00B025B8">
            <w:pPr>
              <w:pStyle w:val="Field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Education/ Conference Title</w:t>
            </w:r>
            <w:r w:rsidR="00F54E26">
              <w:rPr>
                <w:rFonts w:cs="Arial"/>
                <w:sz w:val="22"/>
                <w:szCs w:val="22"/>
              </w:rPr>
              <w:t>:</w:t>
            </w:r>
            <w:r w:rsidR="007C2B52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45864591"/>
                <w:placeholder>
                  <w:docPart w:val="E01B7813B0F74CF998F9E9AEEFE84E68"/>
                </w:placeholder>
                <w:showingPlcHdr/>
                <w:text/>
              </w:sdtPr>
              <w:sdtEndPr/>
              <w:sdtContent>
                <w:r w:rsidR="007C2B52" w:rsidRPr="008D419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C66C4" w:rsidRPr="00687A50" w:rsidRDefault="00CC66C4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418" w:type="dxa"/>
            <w:gridSpan w:val="2"/>
            <w:vAlign w:val="center"/>
          </w:tcPr>
          <w:p w:rsidR="00CC66C4" w:rsidRPr="0071527D" w:rsidRDefault="00CC66C4" w:rsidP="004A5177">
            <w:pPr>
              <w:pStyle w:val="FieldText"/>
              <w:rPr>
                <w:rFonts w:cs="Arial"/>
                <w:sz w:val="22"/>
                <w:szCs w:val="22"/>
              </w:rPr>
            </w:pPr>
            <w:r w:rsidRPr="0071527D">
              <w:rPr>
                <w:rFonts w:cs="Arial"/>
                <w:sz w:val="22"/>
                <w:szCs w:val="22"/>
              </w:rPr>
              <w:t>Signature:</w:t>
            </w:r>
            <w:r w:rsidR="0081004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196437" w:rsidRPr="0071527D" w:rsidRDefault="00196437">
      <w:pPr>
        <w:ind w:left="-720"/>
        <w:rPr>
          <w:rFonts w:ascii="Arial" w:hAnsi="Arial" w:cs="Arial"/>
          <w:sz w:val="24"/>
        </w:rPr>
      </w:pPr>
    </w:p>
    <w:p w:rsidR="007A2483" w:rsidRPr="0071527D" w:rsidRDefault="00796F95" w:rsidP="005F6B3C">
      <w:pPr>
        <w:ind w:left="720" w:right="-540" w:firstLine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</w:t>
      </w:r>
      <w:r w:rsidR="0071527D" w:rsidRPr="0071527D">
        <w:rPr>
          <w:rFonts w:ascii="Arial" w:hAnsi="Arial" w:cs="Arial"/>
          <w:b/>
          <w:sz w:val="24"/>
        </w:rPr>
        <w:t>Employee to complete</w:t>
      </w:r>
      <w:r w:rsidR="0071527D" w:rsidRPr="0071527D">
        <w:rPr>
          <w:rFonts w:ascii="Arial" w:hAnsi="Arial" w:cs="Arial"/>
          <w:b/>
          <w:sz w:val="24"/>
        </w:rPr>
        <w:tab/>
      </w:r>
      <w:r w:rsidR="0071527D" w:rsidRPr="0071527D">
        <w:rPr>
          <w:rFonts w:ascii="Arial" w:hAnsi="Arial" w:cs="Arial"/>
          <w:b/>
          <w:sz w:val="24"/>
        </w:rPr>
        <w:tab/>
      </w:r>
      <w:r w:rsidR="0071527D" w:rsidRPr="0071527D">
        <w:rPr>
          <w:rFonts w:ascii="Arial" w:hAnsi="Arial" w:cs="Arial"/>
          <w:b/>
          <w:sz w:val="24"/>
        </w:rPr>
        <w:tab/>
      </w:r>
      <w:r w:rsidR="008536EB">
        <w:rPr>
          <w:rFonts w:ascii="Arial" w:hAnsi="Arial" w:cs="Arial"/>
          <w:b/>
          <w:sz w:val="24"/>
        </w:rPr>
        <w:t xml:space="preserve">    </w:t>
      </w:r>
      <w:r w:rsidR="005F6B3C">
        <w:rPr>
          <w:rFonts w:ascii="Arial" w:hAnsi="Arial" w:cs="Arial"/>
          <w:b/>
          <w:sz w:val="24"/>
        </w:rPr>
        <w:t xml:space="preserve">      </w:t>
      </w:r>
      <w:r w:rsidR="004E22D3" w:rsidRPr="007A44A0">
        <w:rPr>
          <w:rFonts w:ascii="Arial" w:hAnsi="Arial" w:cs="Arial"/>
          <w:b/>
          <w:sz w:val="24"/>
        </w:rPr>
        <w:t>Admin</w:t>
      </w:r>
      <w:r w:rsidR="0071527D" w:rsidRPr="007A44A0">
        <w:rPr>
          <w:rFonts w:ascii="Arial" w:hAnsi="Arial" w:cs="Arial"/>
          <w:b/>
          <w:sz w:val="24"/>
        </w:rPr>
        <w:t xml:space="preserve"> </w:t>
      </w:r>
      <w:r w:rsidR="00452A52">
        <w:rPr>
          <w:rFonts w:ascii="Arial" w:hAnsi="Arial" w:cs="Arial"/>
          <w:b/>
          <w:sz w:val="24"/>
          <w:szCs w:val="24"/>
        </w:rPr>
        <w:t>Tracking</w:t>
      </w:r>
    </w:p>
    <w:tbl>
      <w:tblPr>
        <w:tblW w:w="0" w:type="auto"/>
        <w:jc w:val="center"/>
        <w:tblInd w:w="-3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2262"/>
        <w:gridCol w:w="2261"/>
        <w:gridCol w:w="2262"/>
        <w:gridCol w:w="2262"/>
      </w:tblGrid>
      <w:tr w:rsidR="00126430" w:rsidRPr="0071527D" w:rsidTr="00DD40A0">
        <w:trPr>
          <w:trHeight w:val="989"/>
          <w:jc w:val="center"/>
        </w:trPr>
        <w:tc>
          <w:tcPr>
            <w:tcW w:w="2261" w:type="dxa"/>
            <w:vMerge w:val="restart"/>
            <w:vAlign w:val="center"/>
          </w:tcPr>
          <w:p w:rsidR="00126430" w:rsidRPr="00855435" w:rsidRDefault="00126430" w:rsidP="00A96014">
            <w:pPr>
              <w:pStyle w:val="FieldText"/>
              <w:jc w:val="center"/>
              <w:rPr>
                <w:rFonts w:cs="Arial"/>
                <w:sz w:val="18"/>
                <w:szCs w:val="18"/>
              </w:rPr>
            </w:pPr>
            <w:r w:rsidRPr="00855435">
              <w:rPr>
                <w:rFonts w:cs="Arial"/>
                <w:sz w:val="18"/>
                <w:szCs w:val="18"/>
              </w:rPr>
              <w:t>Available</w:t>
            </w:r>
          </w:p>
          <w:p w:rsidR="00126430" w:rsidRPr="00855435" w:rsidRDefault="00126430" w:rsidP="00A96014">
            <w:pPr>
              <w:pStyle w:val="FieldText"/>
              <w:jc w:val="center"/>
              <w:rPr>
                <w:rFonts w:cs="Arial"/>
                <w:sz w:val="18"/>
                <w:szCs w:val="18"/>
              </w:rPr>
            </w:pPr>
            <w:r w:rsidRPr="00855435">
              <w:rPr>
                <w:rFonts w:cs="Arial"/>
                <w:sz w:val="18"/>
                <w:szCs w:val="18"/>
              </w:rPr>
              <w:t>Balances</w:t>
            </w:r>
          </w:p>
          <w:p w:rsidR="00126430" w:rsidRDefault="00126430" w:rsidP="00855435">
            <w:pPr>
              <w:rPr>
                <w:lang w:val="en-CA"/>
              </w:rPr>
            </w:pPr>
            <w:r>
              <w:rPr>
                <w:lang w:val="en-CA"/>
              </w:rPr>
              <w:t>________</w:t>
            </w:r>
            <w:r w:rsidR="00DD40A0">
              <w:rPr>
                <w:lang w:val="en-CA"/>
              </w:rPr>
              <w:t>__________</w:t>
            </w:r>
            <w:r>
              <w:rPr>
                <w:lang w:val="en-CA"/>
              </w:rPr>
              <w:t>_</w:t>
            </w:r>
          </w:p>
          <w:p w:rsidR="00126430" w:rsidRDefault="00126430" w:rsidP="00855435">
            <w:pPr>
              <w:pStyle w:val="FieldText"/>
              <w:jc w:val="center"/>
              <w:rPr>
                <w:rFonts w:cs="Arial"/>
                <w:sz w:val="18"/>
                <w:szCs w:val="18"/>
              </w:rPr>
            </w:pPr>
          </w:p>
          <w:p w:rsidR="00126430" w:rsidRPr="00855435" w:rsidRDefault="00126430" w:rsidP="00F83CD7">
            <w:pPr>
              <w:pStyle w:val="FieldTex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Days </w:t>
            </w:r>
            <w:r w:rsidRPr="00855435">
              <w:rPr>
                <w:rFonts w:cs="Arial"/>
                <w:sz w:val="18"/>
                <w:szCs w:val="18"/>
              </w:rPr>
              <w:t>Requested</w:t>
            </w:r>
          </w:p>
        </w:tc>
        <w:tc>
          <w:tcPr>
            <w:tcW w:w="2262" w:type="dxa"/>
            <w:vMerge w:val="restart"/>
          </w:tcPr>
          <w:p w:rsidR="00126430" w:rsidRPr="0071527D" w:rsidRDefault="00126430" w:rsidP="00DD40A0">
            <w:pPr>
              <w:pStyle w:val="FieldText"/>
              <w:jc w:val="center"/>
              <w:rPr>
                <w:rFonts w:cs="Arial"/>
                <w:sz w:val="22"/>
                <w:szCs w:val="22"/>
              </w:rPr>
            </w:pPr>
          </w:p>
          <w:p w:rsidR="00126430" w:rsidRPr="0071527D" w:rsidRDefault="002E2952" w:rsidP="00DD40A0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B9596D5" wp14:editId="14C85A00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1084580</wp:posOffset>
                      </wp:positionV>
                      <wp:extent cx="838200" cy="638175"/>
                      <wp:effectExtent l="0" t="0" r="19050" b="2857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430" w:rsidRPr="00AA7A50" w:rsidRDefault="008D552A" w:rsidP="00EB5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lang w:val="en-CA"/>
                                      </w:rPr>
                                      <w:id w:val="-580446477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EB5ECC" w:rsidRPr="0002686D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25pt;margin-top:85.4pt;width:66pt;height:50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" strokeweight="1.5pt">
                      <v:textbox>
                        <w:txbxContent>
                          <w:p w:rsidR="00126430" w:rsidRPr="00AA7A50" w:rsidRDefault="008D552A" w:rsidP="00EB5ECC">
                            <w:pPr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52"/>
                                  <w:lang w:val="en-CA"/>
                                </w:rPr>
                                <w:id w:val="-580446477"/>
                                <w:showingPlcHdr/>
                                <w:text/>
                              </w:sdtPr>
                              <w:sdtEndPr/>
                              <w:sdtContent>
                                <w:r w:rsidR="00EB5ECC" w:rsidRPr="0002686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D40A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DCC33CB" wp14:editId="7DEBD69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275590</wp:posOffset>
                      </wp:positionV>
                      <wp:extent cx="838200" cy="60960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bookmarkStart w:id="0" w:name="_GoBack"/>
                                <w:p w:rsidR="00126430" w:rsidRPr="00EB5ECC" w:rsidRDefault="008D552A" w:rsidP="00EB5ECC">
                                  <w:pPr>
                                    <w:jc w:val="center"/>
                                    <w:rPr>
                                      <w:b/>
                                      <w:sz w:val="5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lang w:val="en-CA"/>
                                      </w:rPr>
                                      <w:id w:val="-1138720708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EB5ECC" w:rsidRPr="0002686D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3.25pt;margin-top:21.7pt;width:66pt;height:4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" strokeweight="1.5pt">
                      <v:textbox>
                        <w:txbxContent>
                          <w:bookmarkStart w:id="1" w:name="_GoBack"/>
                          <w:p w:rsidR="00126430" w:rsidRPr="00EB5ECC" w:rsidRDefault="008D552A" w:rsidP="00EB5ECC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52"/>
                                  <w:lang w:val="en-CA"/>
                                </w:rPr>
                                <w:id w:val="-1138720708"/>
                                <w:showingPlcHdr/>
                                <w:text/>
                              </w:sdtPr>
                              <w:sdtEndPr/>
                              <w:sdtContent>
                                <w:r w:rsidR="00EB5ECC" w:rsidRPr="0002686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26430" w:rsidRPr="0071527D">
              <w:rPr>
                <w:rFonts w:ascii="Arial" w:hAnsi="Arial" w:cs="Arial"/>
                <w:b/>
                <w:sz w:val="22"/>
                <w:szCs w:val="22"/>
              </w:rPr>
              <w:t>Vacation Days:</w:t>
            </w:r>
          </w:p>
        </w:tc>
        <w:tc>
          <w:tcPr>
            <w:tcW w:w="2261" w:type="dxa"/>
            <w:vMerge w:val="restart"/>
          </w:tcPr>
          <w:p w:rsidR="00126430" w:rsidRPr="0071527D" w:rsidRDefault="00126430" w:rsidP="00DD40A0">
            <w:pPr>
              <w:pStyle w:val="FieldText"/>
              <w:jc w:val="center"/>
              <w:rPr>
                <w:rFonts w:cs="Arial"/>
                <w:sz w:val="22"/>
                <w:szCs w:val="22"/>
              </w:rPr>
            </w:pPr>
          </w:p>
          <w:p w:rsidR="00126430" w:rsidRPr="0071527D" w:rsidRDefault="00126430" w:rsidP="00DD40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Lieu</w:t>
            </w:r>
            <w:r w:rsidRPr="0071527D">
              <w:rPr>
                <w:rFonts w:ascii="Arial" w:hAnsi="Arial" w:cs="Arial"/>
                <w:b/>
                <w:sz w:val="22"/>
                <w:szCs w:val="22"/>
              </w:rPr>
              <w:t xml:space="preserve">  Days:</w:t>
            </w:r>
          </w:p>
          <w:p w:rsidR="00126430" w:rsidRPr="0071527D" w:rsidRDefault="002E2952" w:rsidP="00DD40A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037DC4B" wp14:editId="5A0B066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924560</wp:posOffset>
                      </wp:positionV>
                      <wp:extent cx="847725" cy="609600"/>
                      <wp:effectExtent l="0" t="0" r="28575" b="19050"/>
                      <wp:wrapSquare wrapText="bothSides"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430" w:rsidRPr="00AA7A50" w:rsidRDefault="008D552A" w:rsidP="00EB5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lang w:val="en-CA"/>
                                      </w:rPr>
                                      <w:id w:val="-1065016519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EB5ECC" w:rsidRPr="0002686D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1.9pt;margin-top:72.8pt;width:66.75pt;height:4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cxLAIAAFc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" strokeweight="1.5pt">
                      <v:textbox>
                        <w:txbxContent>
                          <w:p w:rsidR="00126430" w:rsidRPr="00AA7A50" w:rsidRDefault="008D552A" w:rsidP="00EB5ECC">
                            <w:pPr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52"/>
                                  <w:lang w:val="en-CA"/>
                                </w:rPr>
                                <w:id w:val="-1065016519"/>
                                <w:showingPlcHdr/>
                                <w:text/>
                              </w:sdtPr>
                              <w:sdtEndPr/>
                              <w:sdtContent>
                                <w:r w:rsidR="00EB5ECC" w:rsidRPr="0002686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968247C" wp14:editId="1B4C7BD8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114935</wp:posOffset>
                      </wp:positionV>
                      <wp:extent cx="800100" cy="609600"/>
                      <wp:effectExtent l="0" t="0" r="19050" b="19050"/>
                      <wp:wrapSquare wrapText="bothSides"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430" w:rsidRPr="00AA7A50" w:rsidRDefault="008D552A" w:rsidP="00EB5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lang w:val="en-CA"/>
                                      </w:rPr>
                                      <w:id w:val="1469703797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EB5ECC" w:rsidRPr="0002686D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1.9pt;margin-top:9.05pt;width:63pt;height:4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" strokeweight="1.5pt">
                      <v:textbox>
                        <w:txbxContent>
                          <w:p w:rsidR="00126430" w:rsidRPr="00AA7A50" w:rsidRDefault="008D552A" w:rsidP="00EB5ECC">
                            <w:pPr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52"/>
                                  <w:lang w:val="en-CA"/>
                                </w:rPr>
                                <w:id w:val="1469703797"/>
                                <w:showingPlcHdr/>
                                <w:text/>
                              </w:sdtPr>
                              <w:sdtEndPr/>
                              <w:sdtContent>
                                <w:r w:rsidR="00EB5ECC" w:rsidRPr="0002686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2" w:type="dxa"/>
            <w:vMerge w:val="restart"/>
          </w:tcPr>
          <w:p w:rsidR="00126430" w:rsidRPr="0071527D" w:rsidRDefault="00126430" w:rsidP="00DD40A0">
            <w:pPr>
              <w:pStyle w:val="FieldText"/>
              <w:jc w:val="center"/>
              <w:rPr>
                <w:rFonts w:cs="Arial"/>
                <w:sz w:val="22"/>
                <w:szCs w:val="22"/>
              </w:rPr>
            </w:pPr>
          </w:p>
          <w:p w:rsidR="00126430" w:rsidRPr="0071527D" w:rsidRDefault="00126430" w:rsidP="00DD40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527D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rofessional</w:t>
            </w:r>
            <w:r w:rsidRPr="0071527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26430" w:rsidRPr="0071527D" w:rsidRDefault="002E2952" w:rsidP="00DD40A0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A7E72F1" wp14:editId="500C401F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924560</wp:posOffset>
                      </wp:positionV>
                      <wp:extent cx="847725" cy="609600"/>
                      <wp:effectExtent l="0" t="0" r="28575" b="19050"/>
                      <wp:wrapSquare wrapText="bothSides"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430" w:rsidRPr="00AA7A50" w:rsidRDefault="008D552A" w:rsidP="00EB5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lang w:val="en-CA"/>
                                      </w:rPr>
                                      <w:id w:val="2121251594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EB5ECC" w:rsidRPr="0002686D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9.85pt;margin-top:72.8pt;width:66.75pt;height:4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AnLAIAAFc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" strokeweight="1.5pt">
                      <v:textbox>
                        <w:txbxContent>
                          <w:p w:rsidR="00126430" w:rsidRPr="00AA7A50" w:rsidRDefault="008D552A" w:rsidP="00EB5ECC">
                            <w:pPr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52"/>
                                  <w:lang w:val="en-CA"/>
                                </w:rPr>
                                <w:id w:val="2121251594"/>
                                <w:showingPlcHdr/>
                                <w:text/>
                              </w:sdtPr>
                              <w:sdtEndPr/>
                              <w:sdtContent>
                                <w:r w:rsidR="00EB5ECC" w:rsidRPr="0002686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B5EC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0BCB78F" wp14:editId="52DAAF28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114935</wp:posOffset>
                      </wp:positionV>
                      <wp:extent cx="847725" cy="609600"/>
                      <wp:effectExtent l="0" t="0" r="28575" b="19050"/>
                      <wp:wrapSquare wrapText="bothSides"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430" w:rsidRPr="00CE09EE" w:rsidRDefault="008D552A" w:rsidP="00EB5ECC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sz w:val="52"/>
                                        <w:lang w:val="en-CA"/>
                                      </w:rPr>
                                      <w:id w:val="-386415784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EB5ECC" w:rsidRPr="0002686D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1" type="#_x0000_t202" style="position:absolute;left:0;text-align:left;margin-left:19.85pt;margin-top:9.05pt;width:66.75pt;height:4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" strokeweight="1.5pt">
                      <v:textbox>
                        <w:txbxContent>
                          <w:p w:rsidR="00126430" w:rsidRPr="00CE09EE" w:rsidRDefault="008D552A" w:rsidP="00EB5ECC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52"/>
                                  <w:lang w:val="en-CA"/>
                                </w:rPr>
                                <w:id w:val="-386415784"/>
                                <w:showingPlcHdr/>
                                <w:text/>
                              </w:sdtPr>
                              <w:sdtEndPr/>
                              <w:sdtContent>
                                <w:r w:rsidR="00EB5ECC" w:rsidRPr="0002686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2" w:type="dxa"/>
            <w:shd w:val="pct20" w:color="auto" w:fill="auto"/>
            <w:vAlign w:val="center"/>
          </w:tcPr>
          <w:p w:rsidR="00126430" w:rsidRPr="00126430" w:rsidRDefault="00126430" w:rsidP="00DD40A0">
            <w:pPr>
              <w:pStyle w:val="FieldText"/>
              <w:rPr>
                <w:rFonts w:cs="Arial"/>
                <w:sz w:val="22"/>
                <w:szCs w:val="22"/>
              </w:rPr>
            </w:pPr>
          </w:p>
          <w:p w:rsidR="00126430" w:rsidRPr="00DD40A0" w:rsidRDefault="00F13165" w:rsidP="00DD40A0">
            <w:pPr>
              <w:pStyle w:val="FieldText"/>
              <w:rPr>
                <w:rFonts w:cs="Arial"/>
                <w:sz w:val="22"/>
                <w:szCs w:val="22"/>
              </w:rPr>
            </w:pPr>
            <w:r w:rsidRPr="00DD40A0">
              <w:rPr>
                <w:rFonts w:cs="Arial"/>
                <w:sz w:val="22"/>
                <w:szCs w:val="22"/>
              </w:rPr>
              <w:t xml:space="preserve">Calendar </w:t>
            </w:r>
            <w:r w:rsidR="00126430" w:rsidRPr="00DD40A0">
              <w:rPr>
                <w:rFonts w:cs="Arial"/>
                <w:sz w:val="22"/>
                <w:szCs w:val="22"/>
              </w:rPr>
              <w:t xml:space="preserve">    </w:t>
            </w:r>
            <w:sdt>
              <w:sdtPr>
                <w:rPr>
                  <w:rFonts w:cs="Arial"/>
                  <w:sz w:val="48"/>
                  <w:szCs w:val="22"/>
                </w:rPr>
                <w:id w:val="1532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E17">
                  <w:rPr>
                    <w:rFonts w:ascii="MS Gothic" w:eastAsia="MS Gothic" w:hAnsi="MS Gothic" w:cs="Arial" w:hint="eastAsia"/>
                    <w:sz w:val="48"/>
                    <w:szCs w:val="22"/>
                  </w:rPr>
                  <w:t>☐</w:t>
                </w:r>
              </w:sdtContent>
            </w:sdt>
            <w:r w:rsidR="00126430" w:rsidRPr="00DD40A0">
              <w:rPr>
                <w:rFonts w:cs="Arial"/>
                <w:sz w:val="22"/>
                <w:szCs w:val="22"/>
              </w:rPr>
              <w:t xml:space="preserve">                                </w:t>
            </w:r>
          </w:p>
          <w:p w:rsidR="00126430" w:rsidRPr="00233E19" w:rsidRDefault="00126430" w:rsidP="00DD40A0">
            <w:pPr>
              <w:rPr>
                <w:rFonts w:ascii="Arial" w:hAnsi="Arial" w:cs="Arial"/>
                <w:b/>
                <w:lang w:val="en-CA"/>
              </w:rPr>
            </w:pPr>
            <w:r w:rsidRPr="0071527D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26430" w:rsidRPr="0071527D" w:rsidTr="00DD40A0">
        <w:trPr>
          <w:trHeight w:val="989"/>
          <w:jc w:val="center"/>
        </w:trPr>
        <w:tc>
          <w:tcPr>
            <w:tcW w:w="2261" w:type="dxa"/>
            <w:vMerge/>
            <w:vAlign w:val="center"/>
          </w:tcPr>
          <w:p w:rsidR="00126430" w:rsidRPr="00855435" w:rsidRDefault="00126430" w:rsidP="00A96014">
            <w:pPr>
              <w:pStyle w:val="Field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126430" w:rsidRPr="0071527D" w:rsidRDefault="00126430" w:rsidP="000E7255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126430" w:rsidRPr="0071527D" w:rsidRDefault="00126430" w:rsidP="000E7255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126430" w:rsidRPr="0071527D" w:rsidRDefault="00126430" w:rsidP="000E7255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2" w:type="dxa"/>
            <w:shd w:val="pct20" w:color="auto" w:fill="auto"/>
            <w:vAlign w:val="center"/>
          </w:tcPr>
          <w:p w:rsidR="00126430" w:rsidRPr="00126430" w:rsidRDefault="00F13165" w:rsidP="00126430">
            <w:pPr>
              <w:pStyle w:val="Field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One45</w:t>
            </w:r>
            <w:r w:rsidR="00A57E17">
              <w:rPr>
                <w:rFonts w:cs="Arial"/>
                <w:sz w:val="22"/>
                <w:szCs w:val="22"/>
              </w:rPr>
              <w:t xml:space="preserve">          </w:t>
            </w:r>
            <w:sdt>
              <w:sdtPr>
                <w:rPr>
                  <w:rFonts w:cs="Arial"/>
                  <w:sz w:val="48"/>
                  <w:szCs w:val="22"/>
                </w:rPr>
                <w:id w:val="1466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6A2">
                  <w:rPr>
                    <w:rFonts w:ascii="MS Gothic" w:eastAsia="MS Gothic" w:hAnsi="MS Gothic" w:cs="Arial" w:hint="eastAsia"/>
                    <w:sz w:val="48"/>
                    <w:szCs w:val="22"/>
                  </w:rPr>
                  <w:t>☐</w:t>
                </w:r>
              </w:sdtContent>
            </w:sdt>
          </w:p>
        </w:tc>
      </w:tr>
      <w:tr w:rsidR="00126430" w:rsidRPr="0071527D" w:rsidTr="00DD40A0">
        <w:trPr>
          <w:trHeight w:val="989"/>
          <w:jc w:val="center"/>
        </w:trPr>
        <w:tc>
          <w:tcPr>
            <w:tcW w:w="2261" w:type="dxa"/>
            <w:vMerge/>
            <w:vAlign w:val="center"/>
          </w:tcPr>
          <w:p w:rsidR="00126430" w:rsidRPr="00855435" w:rsidRDefault="00126430" w:rsidP="00A96014">
            <w:pPr>
              <w:pStyle w:val="Field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126430" w:rsidRPr="0071527D" w:rsidRDefault="00126430" w:rsidP="000E7255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126430" w:rsidRPr="0071527D" w:rsidRDefault="00126430" w:rsidP="000E7255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126430" w:rsidRPr="0071527D" w:rsidRDefault="00126430" w:rsidP="000E7255">
            <w:pPr>
              <w:pStyle w:val="FieldText"/>
              <w:rPr>
                <w:rFonts w:cs="Arial"/>
                <w:sz w:val="22"/>
                <w:szCs w:val="22"/>
              </w:rPr>
            </w:pPr>
          </w:p>
        </w:tc>
        <w:tc>
          <w:tcPr>
            <w:tcW w:w="2262" w:type="dxa"/>
            <w:shd w:val="pct20" w:color="auto" w:fill="auto"/>
            <w:vAlign w:val="center"/>
          </w:tcPr>
          <w:p w:rsidR="00126430" w:rsidRPr="00126430" w:rsidRDefault="00F13165" w:rsidP="00126430">
            <w:pPr>
              <w:pStyle w:val="Field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Scanned</w:t>
            </w:r>
            <w:r w:rsidR="00A57E17">
              <w:rPr>
                <w:rFonts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cs="Arial"/>
                  <w:sz w:val="48"/>
                  <w:szCs w:val="22"/>
                </w:rPr>
                <w:id w:val="2171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B96">
                  <w:rPr>
                    <w:rFonts w:ascii="MS Gothic" w:eastAsia="MS Gothic" w:hAnsi="MS Gothic" w:cs="Arial" w:hint="eastAsia"/>
                    <w:sz w:val="48"/>
                    <w:szCs w:val="22"/>
                  </w:rPr>
                  <w:t>☐</w:t>
                </w:r>
              </w:sdtContent>
            </w:sdt>
          </w:p>
        </w:tc>
      </w:tr>
    </w:tbl>
    <w:p w:rsidR="00196437" w:rsidRDefault="00196437">
      <w:pPr>
        <w:ind w:left="-720"/>
        <w:rPr>
          <w:rFonts w:ascii="Arial" w:hAnsi="Arial" w:cs="Arial"/>
          <w:sz w:val="24"/>
        </w:rPr>
      </w:pPr>
    </w:p>
    <w:p w:rsidR="006C24F6" w:rsidRDefault="006C24F6">
      <w:pPr>
        <w:ind w:left="-720"/>
        <w:rPr>
          <w:rFonts w:ascii="Arial" w:hAnsi="Arial" w:cs="Arial"/>
          <w:sz w:val="24"/>
        </w:rPr>
      </w:pPr>
    </w:p>
    <w:p w:rsidR="007E506A" w:rsidRPr="007A44A0" w:rsidRDefault="00EB403A" w:rsidP="00D0477B">
      <w:pPr>
        <w:ind w:left="-720"/>
        <w:rPr>
          <w:rFonts w:ascii="Arial" w:hAnsi="Arial" w:cs="Arial"/>
          <w:b/>
          <w:i/>
          <w:u w:val="single"/>
        </w:rPr>
      </w:pPr>
      <w:r w:rsidRPr="007A44A0">
        <w:rPr>
          <w:rFonts w:ascii="Arial" w:hAnsi="Arial" w:cs="Arial"/>
          <w:b/>
          <w:sz w:val="24"/>
          <w:u w:val="single"/>
        </w:rPr>
        <w:t xml:space="preserve"> </w:t>
      </w:r>
      <w:r w:rsidR="00D0477B" w:rsidRPr="007A44A0">
        <w:rPr>
          <w:rFonts w:ascii="Arial" w:hAnsi="Arial" w:cs="Arial"/>
          <w:b/>
          <w:sz w:val="24"/>
          <w:u w:val="single"/>
        </w:rPr>
        <w:t>APPROVALS</w:t>
      </w:r>
      <w:r w:rsidRPr="007A44A0">
        <w:rPr>
          <w:rFonts w:ascii="Arial" w:hAnsi="Arial" w:cs="Arial"/>
          <w:b/>
          <w:sz w:val="24"/>
          <w:u w:val="single"/>
        </w:rPr>
        <w:t xml:space="preserve"> </w:t>
      </w:r>
    </w:p>
    <w:p w:rsidR="00454532" w:rsidRPr="0071527D" w:rsidRDefault="00454532">
      <w:pPr>
        <w:ind w:left="-720"/>
        <w:rPr>
          <w:rFonts w:ascii="Arial" w:hAnsi="Arial" w:cs="Arial"/>
          <w:sz w:val="24"/>
        </w:rPr>
      </w:pPr>
    </w:p>
    <w:p w:rsidR="00454532" w:rsidRPr="0071527D" w:rsidRDefault="00454532">
      <w:pPr>
        <w:ind w:left="-720"/>
        <w:rPr>
          <w:rFonts w:ascii="Arial" w:hAnsi="Arial" w:cs="Arial"/>
          <w:sz w:val="24"/>
        </w:rPr>
      </w:pPr>
    </w:p>
    <w:p w:rsidR="007E506A" w:rsidRPr="0071527D" w:rsidRDefault="007E506A" w:rsidP="009912BB">
      <w:pPr>
        <w:ind w:left="-720" w:right="-540"/>
        <w:rPr>
          <w:rFonts w:ascii="Arial" w:hAnsi="Arial" w:cs="Arial"/>
          <w:b/>
          <w:sz w:val="24"/>
        </w:rPr>
      </w:pPr>
    </w:p>
    <w:p w:rsidR="00EF4375" w:rsidRPr="0071527D" w:rsidRDefault="00FC268E" w:rsidP="009912BB">
      <w:pPr>
        <w:ind w:left="-720" w:right="-54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Block </w:t>
      </w:r>
      <w:r w:rsidR="00431E8B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>entor/ Supervisor</w:t>
      </w:r>
      <w:r w:rsidR="00EF4375" w:rsidRPr="0071527D">
        <w:rPr>
          <w:rFonts w:ascii="Arial" w:hAnsi="Arial" w:cs="Arial"/>
          <w:b/>
          <w:sz w:val="24"/>
        </w:rPr>
        <w:t xml:space="preserve"> Signature</w:t>
      </w:r>
      <w:r w:rsidR="00EF4375" w:rsidRPr="0071527D">
        <w:rPr>
          <w:rFonts w:ascii="Arial" w:hAnsi="Arial" w:cs="Arial"/>
          <w:sz w:val="24"/>
        </w:rPr>
        <w:t xml:space="preserve"> _______________________</w:t>
      </w:r>
      <w:r w:rsidR="00BB4BD2" w:rsidRPr="0071527D">
        <w:rPr>
          <w:rFonts w:ascii="Arial" w:hAnsi="Arial" w:cs="Arial"/>
          <w:sz w:val="24"/>
        </w:rPr>
        <w:t xml:space="preserve">          </w:t>
      </w:r>
      <w:r w:rsidR="00BB4BD2" w:rsidRPr="0071527D">
        <w:rPr>
          <w:rFonts w:ascii="Arial" w:hAnsi="Arial" w:cs="Arial"/>
          <w:sz w:val="24"/>
        </w:rPr>
        <w:tab/>
      </w:r>
      <w:r w:rsidR="00BB4BD2" w:rsidRPr="0071527D">
        <w:rPr>
          <w:rFonts w:ascii="Arial" w:hAnsi="Arial" w:cs="Arial"/>
          <w:b/>
          <w:sz w:val="24"/>
        </w:rPr>
        <w:t>Date</w:t>
      </w:r>
      <w:proofErr w:type="gramStart"/>
      <w:r w:rsidR="00BB4BD2" w:rsidRPr="0071527D">
        <w:rPr>
          <w:rFonts w:ascii="Arial" w:hAnsi="Arial" w:cs="Arial"/>
          <w:sz w:val="24"/>
        </w:rPr>
        <w:t>:</w:t>
      </w:r>
      <w:r w:rsidR="00EF4375" w:rsidRPr="0071527D">
        <w:rPr>
          <w:rFonts w:ascii="Arial" w:hAnsi="Arial" w:cs="Arial"/>
          <w:sz w:val="24"/>
        </w:rPr>
        <w:t>_</w:t>
      </w:r>
      <w:proofErr w:type="gramEnd"/>
      <w:r w:rsidR="00BB4BD2" w:rsidRPr="0071527D">
        <w:rPr>
          <w:rFonts w:ascii="Arial" w:hAnsi="Arial" w:cs="Arial"/>
          <w:sz w:val="24"/>
        </w:rPr>
        <w:t>_________________</w:t>
      </w:r>
    </w:p>
    <w:p w:rsidR="00EF4375" w:rsidRDefault="00EF4375">
      <w:pPr>
        <w:rPr>
          <w:rFonts w:ascii="Arial" w:hAnsi="Arial" w:cs="Arial"/>
          <w:sz w:val="24"/>
        </w:rPr>
      </w:pPr>
    </w:p>
    <w:p w:rsidR="00D0477B" w:rsidRPr="0071527D" w:rsidRDefault="00D0477B">
      <w:pPr>
        <w:rPr>
          <w:rFonts w:ascii="Arial" w:hAnsi="Arial" w:cs="Arial"/>
          <w:sz w:val="24"/>
        </w:rPr>
      </w:pPr>
    </w:p>
    <w:p w:rsidR="007E506A" w:rsidRPr="0071527D" w:rsidRDefault="007E506A">
      <w:pPr>
        <w:rPr>
          <w:rFonts w:ascii="Arial" w:hAnsi="Arial" w:cs="Arial"/>
          <w:sz w:val="24"/>
        </w:rPr>
      </w:pPr>
    </w:p>
    <w:p w:rsidR="00EF4375" w:rsidRPr="0071527D" w:rsidRDefault="00EF4375">
      <w:pPr>
        <w:rPr>
          <w:rFonts w:ascii="Arial" w:hAnsi="Arial" w:cs="Arial"/>
          <w:sz w:val="24"/>
        </w:rPr>
        <w:sectPr w:rsidR="00EF4375" w:rsidRPr="0071527D">
          <w:type w:val="continuous"/>
          <w:pgSz w:w="12240" w:h="15840" w:code="1"/>
          <w:pgMar w:top="360" w:right="1080" w:bottom="720" w:left="1080" w:header="720" w:footer="720" w:gutter="0"/>
          <w:cols w:space="720"/>
        </w:sectPr>
      </w:pPr>
    </w:p>
    <w:p w:rsidR="00EF4375" w:rsidRPr="0071527D" w:rsidRDefault="00D67AA0" w:rsidP="009912BB">
      <w:pPr>
        <w:ind w:left="-720" w:right="-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Chief Resident </w:t>
      </w:r>
      <w:r w:rsidR="00EF4375" w:rsidRPr="0071527D">
        <w:rPr>
          <w:rFonts w:ascii="Arial" w:hAnsi="Arial" w:cs="Arial"/>
          <w:b/>
          <w:sz w:val="24"/>
        </w:rPr>
        <w:t>Signature</w:t>
      </w:r>
      <w:r w:rsidR="00EF4375" w:rsidRPr="0071527D">
        <w:rPr>
          <w:rFonts w:ascii="Arial" w:hAnsi="Arial" w:cs="Arial"/>
          <w:sz w:val="24"/>
        </w:rPr>
        <w:t xml:space="preserve">________________________________         </w:t>
      </w:r>
      <w:r w:rsidR="00EF4375" w:rsidRPr="0071527D">
        <w:rPr>
          <w:rFonts w:ascii="Arial" w:hAnsi="Arial" w:cs="Arial"/>
          <w:sz w:val="24"/>
        </w:rPr>
        <w:tab/>
      </w:r>
      <w:r w:rsidR="00EF4375" w:rsidRPr="0071527D">
        <w:rPr>
          <w:rFonts w:ascii="Arial" w:hAnsi="Arial" w:cs="Arial"/>
          <w:b/>
          <w:sz w:val="24"/>
        </w:rPr>
        <w:t>Date</w:t>
      </w:r>
      <w:proofErr w:type="gramStart"/>
      <w:r w:rsidR="00524ACE" w:rsidRPr="0071527D">
        <w:rPr>
          <w:rFonts w:ascii="Arial" w:hAnsi="Arial" w:cs="Arial"/>
          <w:sz w:val="24"/>
        </w:rPr>
        <w:t>:</w:t>
      </w:r>
      <w:r w:rsidR="00EF4375" w:rsidRPr="0071527D">
        <w:rPr>
          <w:rFonts w:ascii="Arial" w:hAnsi="Arial" w:cs="Arial"/>
          <w:sz w:val="24"/>
        </w:rPr>
        <w:t>_</w:t>
      </w:r>
      <w:proofErr w:type="gramEnd"/>
      <w:r w:rsidR="00EF4375" w:rsidRPr="0071527D">
        <w:rPr>
          <w:rFonts w:ascii="Arial" w:hAnsi="Arial" w:cs="Arial"/>
          <w:sz w:val="24"/>
        </w:rPr>
        <w:t>_________________</w:t>
      </w:r>
    </w:p>
    <w:p w:rsidR="00A248F4" w:rsidRDefault="00A248F4">
      <w:pPr>
        <w:ind w:left="-720" w:right="-360"/>
        <w:rPr>
          <w:rFonts w:ascii="Arial" w:hAnsi="Arial" w:cs="Arial"/>
          <w:sz w:val="24"/>
        </w:rPr>
      </w:pPr>
    </w:p>
    <w:p w:rsidR="00D0477B" w:rsidRDefault="00D0477B">
      <w:pPr>
        <w:ind w:left="-720" w:right="-360"/>
        <w:rPr>
          <w:rFonts w:ascii="Arial" w:hAnsi="Arial" w:cs="Arial"/>
          <w:sz w:val="24"/>
        </w:rPr>
      </w:pPr>
    </w:p>
    <w:p w:rsidR="00D0477B" w:rsidRDefault="00D0477B">
      <w:pPr>
        <w:ind w:left="-720" w:right="-360"/>
        <w:rPr>
          <w:rFonts w:ascii="Arial" w:hAnsi="Arial" w:cs="Arial"/>
          <w:sz w:val="24"/>
        </w:rPr>
      </w:pPr>
    </w:p>
    <w:p w:rsidR="00D0477B" w:rsidRPr="0071527D" w:rsidRDefault="00E4538B">
      <w:pPr>
        <w:ind w:left="-720" w:right="-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PGEC</w:t>
      </w:r>
      <w:r w:rsidR="00D0477B">
        <w:rPr>
          <w:rFonts w:ascii="Arial" w:hAnsi="Arial" w:cs="Arial"/>
          <w:b/>
          <w:sz w:val="24"/>
        </w:rPr>
        <w:t xml:space="preserve"> </w:t>
      </w:r>
      <w:r w:rsidR="00D0477B" w:rsidRPr="00D0477B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sz w:val="24"/>
        </w:rPr>
        <w:t>____________________________</w:t>
      </w:r>
      <w:r w:rsidR="00D30549">
        <w:rPr>
          <w:rFonts w:ascii="Arial" w:hAnsi="Arial" w:cs="Arial"/>
          <w:sz w:val="24"/>
        </w:rPr>
        <w:t>________</w:t>
      </w:r>
      <w:r w:rsidR="00D0477B">
        <w:rPr>
          <w:rFonts w:ascii="Arial" w:hAnsi="Arial" w:cs="Arial"/>
          <w:sz w:val="24"/>
        </w:rPr>
        <w:t xml:space="preserve">   </w:t>
      </w:r>
      <w:r w:rsidR="00D0477B" w:rsidRPr="00D0477B">
        <w:rPr>
          <w:rFonts w:ascii="Arial" w:hAnsi="Arial" w:cs="Arial"/>
          <w:sz w:val="24"/>
        </w:rPr>
        <w:t xml:space="preserve"> </w:t>
      </w:r>
      <w:r w:rsidR="00D0477B" w:rsidRPr="00D0477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</w:t>
      </w:r>
      <w:r w:rsidR="00D0477B" w:rsidRPr="00D0477B">
        <w:rPr>
          <w:rFonts w:ascii="Arial" w:hAnsi="Arial" w:cs="Arial"/>
          <w:b/>
          <w:sz w:val="24"/>
        </w:rPr>
        <w:t>Date</w:t>
      </w:r>
      <w:proofErr w:type="gramStart"/>
      <w:r w:rsidR="00D0477B" w:rsidRPr="00D0477B">
        <w:rPr>
          <w:rFonts w:ascii="Arial" w:hAnsi="Arial" w:cs="Arial"/>
          <w:sz w:val="24"/>
        </w:rPr>
        <w:t>:_</w:t>
      </w:r>
      <w:proofErr w:type="gramEnd"/>
      <w:r w:rsidR="00D0477B" w:rsidRPr="00D0477B">
        <w:rPr>
          <w:rFonts w:ascii="Arial" w:hAnsi="Arial" w:cs="Arial"/>
          <w:sz w:val="24"/>
        </w:rPr>
        <w:t>_________________</w:t>
      </w:r>
    </w:p>
    <w:sectPr w:rsidR="00D0477B" w:rsidRPr="0071527D">
      <w:type w:val="continuous"/>
      <w:pgSz w:w="12240" w:h="15840" w:code="1"/>
      <w:pgMar w:top="36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21" w:rsidRDefault="00300421">
      <w:r>
        <w:separator/>
      </w:r>
    </w:p>
  </w:endnote>
  <w:endnote w:type="continuationSeparator" w:id="0">
    <w:p w:rsidR="00300421" w:rsidRDefault="0030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21" w:rsidRDefault="00300421">
      <w:r>
        <w:separator/>
      </w:r>
    </w:p>
  </w:footnote>
  <w:footnote w:type="continuationSeparator" w:id="0">
    <w:p w:rsidR="00300421" w:rsidRDefault="0030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07CD"/>
    <w:multiLevelType w:val="hybridMultilevel"/>
    <w:tmpl w:val="DA14B9DA"/>
    <w:lvl w:ilvl="0" w:tplc="9A1EFC20">
      <w:start w:val="1"/>
      <w:numFmt w:val="decimal"/>
      <w:lvlText w:val="(%1)"/>
      <w:lvlJc w:val="left"/>
      <w:pPr>
        <w:ind w:left="-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ind w:left="56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oxGsIJdQ1j8y2Rv1ZwLEtLA8sE=" w:salt="P6qD3RB3jly/VDMgN+8xg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0E"/>
    <w:rsid w:val="000130F6"/>
    <w:rsid w:val="00026572"/>
    <w:rsid w:val="00077449"/>
    <w:rsid w:val="000A430D"/>
    <w:rsid w:val="000B3DB4"/>
    <w:rsid w:val="000C7B96"/>
    <w:rsid w:val="000D0CC4"/>
    <w:rsid w:val="000E7255"/>
    <w:rsid w:val="000F4E81"/>
    <w:rsid w:val="00126430"/>
    <w:rsid w:val="00144B81"/>
    <w:rsid w:val="00166C9A"/>
    <w:rsid w:val="00177947"/>
    <w:rsid w:val="00196437"/>
    <w:rsid w:val="001D6A22"/>
    <w:rsid w:val="001F7051"/>
    <w:rsid w:val="002152BA"/>
    <w:rsid w:val="00233E19"/>
    <w:rsid w:val="00243156"/>
    <w:rsid w:val="00247173"/>
    <w:rsid w:val="002508D5"/>
    <w:rsid w:val="00272AB6"/>
    <w:rsid w:val="00277A79"/>
    <w:rsid w:val="00294F59"/>
    <w:rsid w:val="002A2855"/>
    <w:rsid w:val="002A78FA"/>
    <w:rsid w:val="002B1B74"/>
    <w:rsid w:val="002C38E4"/>
    <w:rsid w:val="002C5637"/>
    <w:rsid w:val="002D6A40"/>
    <w:rsid w:val="002E2952"/>
    <w:rsid w:val="002F06D1"/>
    <w:rsid w:val="002F752D"/>
    <w:rsid w:val="00300421"/>
    <w:rsid w:val="003519E7"/>
    <w:rsid w:val="003566D3"/>
    <w:rsid w:val="00380CC1"/>
    <w:rsid w:val="003A0E6F"/>
    <w:rsid w:val="003A28B3"/>
    <w:rsid w:val="003D327C"/>
    <w:rsid w:val="003D5653"/>
    <w:rsid w:val="003D64D9"/>
    <w:rsid w:val="003F5ED2"/>
    <w:rsid w:val="0042454D"/>
    <w:rsid w:val="00431E8B"/>
    <w:rsid w:val="004343E5"/>
    <w:rsid w:val="00436F41"/>
    <w:rsid w:val="00441201"/>
    <w:rsid w:val="00452A52"/>
    <w:rsid w:val="00454532"/>
    <w:rsid w:val="00460F20"/>
    <w:rsid w:val="0047209A"/>
    <w:rsid w:val="00480D67"/>
    <w:rsid w:val="004A23A6"/>
    <w:rsid w:val="004A5177"/>
    <w:rsid w:val="004B36A2"/>
    <w:rsid w:val="004C5AE7"/>
    <w:rsid w:val="004D0023"/>
    <w:rsid w:val="004D0285"/>
    <w:rsid w:val="004D2535"/>
    <w:rsid w:val="004E22D3"/>
    <w:rsid w:val="004F1A52"/>
    <w:rsid w:val="00524ACE"/>
    <w:rsid w:val="0053011D"/>
    <w:rsid w:val="00560DC6"/>
    <w:rsid w:val="005613C5"/>
    <w:rsid w:val="00561CD5"/>
    <w:rsid w:val="00594E48"/>
    <w:rsid w:val="00597AC4"/>
    <w:rsid w:val="005A72EE"/>
    <w:rsid w:val="005B37A9"/>
    <w:rsid w:val="005C4DA4"/>
    <w:rsid w:val="005D0422"/>
    <w:rsid w:val="005D445B"/>
    <w:rsid w:val="005D7150"/>
    <w:rsid w:val="005E6EDB"/>
    <w:rsid w:val="005F6B3C"/>
    <w:rsid w:val="00647596"/>
    <w:rsid w:val="00650243"/>
    <w:rsid w:val="006510A9"/>
    <w:rsid w:val="006621E4"/>
    <w:rsid w:val="00687A50"/>
    <w:rsid w:val="00697C36"/>
    <w:rsid w:val="006A2EEC"/>
    <w:rsid w:val="006C24F6"/>
    <w:rsid w:val="006D1944"/>
    <w:rsid w:val="00700584"/>
    <w:rsid w:val="00700985"/>
    <w:rsid w:val="00704F34"/>
    <w:rsid w:val="0071527D"/>
    <w:rsid w:val="00720ED6"/>
    <w:rsid w:val="00751DE0"/>
    <w:rsid w:val="0075452F"/>
    <w:rsid w:val="00796F95"/>
    <w:rsid w:val="007A2483"/>
    <w:rsid w:val="007A44A0"/>
    <w:rsid w:val="007B4FE8"/>
    <w:rsid w:val="007B60DE"/>
    <w:rsid w:val="007C0E8C"/>
    <w:rsid w:val="007C2B52"/>
    <w:rsid w:val="007C399B"/>
    <w:rsid w:val="007E506A"/>
    <w:rsid w:val="00802624"/>
    <w:rsid w:val="00810048"/>
    <w:rsid w:val="00811D0D"/>
    <w:rsid w:val="008159FD"/>
    <w:rsid w:val="008436E2"/>
    <w:rsid w:val="00847FB7"/>
    <w:rsid w:val="00851FE8"/>
    <w:rsid w:val="008536EB"/>
    <w:rsid w:val="00855435"/>
    <w:rsid w:val="00882D36"/>
    <w:rsid w:val="00884DC4"/>
    <w:rsid w:val="00896594"/>
    <w:rsid w:val="008B314F"/>
    <w:rsid w:val="008D552A"/>
    <w:rsid w:val="008E261C"/>
    <w:rsid w:val="00915708"/>
    <w:rsid w:val="009527FF"/>
    <w:rsid w:val="00960819"/>
    <w:rsid w:val="009912BB"/>
    <w:rsid w:val="00991A3F"/>
    <w:rsid w:val="0099691A"/>
    <w:rsid w:val="009A0C07"/>
    <w:rsid w:val="009B5645"/>
    <w:rsid w:val="009C0359"/>
    <w:rsid w:val="009F294F"/>
    <w:rsid w:val="00A10C14"/>
    <w:rsid w:val="00A16997"/>
    <w:rsid w:val="00A248F4"/>
    <w:rsid w:val="00A24E9F"/>
    <w:rsid w:val="00A261AC"/>
    <w:rsid w:val="00A26F5C"/>
    <w:rsid w:val="00A33B09"/>
    <w:rsid w:val="00A43404"/>
    <w:rsid w:val="00A500F2"/>
    <w:rsid w:val="00A52370"/>
    <w:rsid w:val="00A57E17"/>
    <w:rsid w:val="00A96014"/>
    <w:rsid w:val="00A97632"/>
    <w:rsid w:val="00AA7A50"/>
    <w:rsid w:val="00AE7EB3"/>
    <w:rsid w:val="00AF2512"/>
    <w:rsid w:val="00B025B8"/>
    <w:rsid w:val="00B028B9"/>
    <w:rsid w:val="00B22AA4"/>
    <w:rsid w:val="00B2425B"/>
    <w:rsid w:val="00B27E4D"/>
    <w:rsid w:val="00BB4BD2"/>
    <w:rsid w:val="00BB748F"/>
    <w:rsid w:val="00BE7001"/>
    <w:rsid w:val="00BE7190"/>
    <w:rsid w:val="00C02471"/>
    <w:rsid w:val="00C10C30"/>
    <w:rsid w:val="00C31DF4"/>
    <w:rsid w:val="00C76C85"/>
    <w:rsid w:val="00C82A83"/>
    <w:rsid w:val="00CB3A96"/>
    <w:rsid w:val="00CC66C4"/>
    <w:rsid w:val="00CE09EE"/>
    <w:rsid w:val="00D0477B"/>
    <w:rsid w:val="00D13A66"/>
    <w:rsid w:val="00D30549"/>
    <w:rsid w:val="00D347DE"/>
    <w:rsid w:val="00D67AA0"/>
    <w:rsid w:val="00DA15AD"/>
    <w:rsid w:val="00DA3428"/>
    <w:rsid w:val="00DC7480"/>
    <w:rsid w:val="00DD40A0"/>
    <w:rsid w:val="00DF744D"/>
    <w:rsid w:val="00E13CEC"/>
    <w:rsid w:val="00E43B77"/>
    <w:rsid w:val="00E4538B"/>
    <w:rsid w:val="00E64C31"/>
    <w:rsid w:val="00E947A8"/>
    <w:rsid w:val="00EB403A"/>
    <w:rsid w:val="00EB5ECC"/>
    <w:rsid w:val="00ED4EEB"/>
    <w:rsid w:val="00EE57A8"/>
    <w:rsid w:val="00EF4375"/>
    <w:rsid w:val="00F0525F"/>
    <w:rsid w:val="00F13165"/>
    <w:rsid w:val="00F20A50"/>
    <w:rsid w:val="00F20EBD"/>
    <w:rsid w:val="00F47C4E"/>
    <w:rsid w:val="00F47F23"/>
    <w:rsid w:val="00F54E26"/>
    <w:rsid w:val="00F72E0E"/>
    <w:rsid w:val="00F83CD7"/>
    <w:rsid w:val="00FB4DE7"/>
    <w:rsid w:val="00FB5C97"/>
    <w:rsid w:val="00FC268E"/>
    <w:rsid w:val="00FC5A90"/>
    <w:rsid w:val="00FC71D3"/>
    <w:rsid w:val="00FD0B0C"/>
    <w:rsid w:val="00FE25F2"/>
    <w:rsid w:val="00FF2EA7"/>
    <w:rsid w:val="00FF35B4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rFonts w:ascii="Garamond" w:hAnsi="Garamond"/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-720"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96437"/>
    <w:rPr>
      <w:rFonts w:ascii="Arial" w:hAnsi="Arial"/>
      <w:sz w:val="19"/>
      <w:szCs w:val="19"/>
      <w:lang w:val="en-CA"/>
    </w:rPr>
  </w:style>
  <w:style w:type="paragraph" w:customStyle="1" w:styleId="Checkbox">
    <w:name w:val="Checkbox"/>
    <w:basedOn w:val="Normal"/>
    <w:next w:val="Normal"/>
    <w:rsid w:val="00196437"/>
    <w:pPr>
      <w:jc w:val="center"/>
    </w:pPr>
    <w:rPr>
      <w:rFonts w:ascii="Arial" w:hAnsi="Arial"/>
      <w:sz w:val="19"/>
      <w:szCs w:val="19"/>
      <w:lang w:val="en-CA"/>
    </w:rPr>
  </w:style>
  <w:style w:type="paragraph" w:customStyle="1" w:styleId="FieldText">
    <w:name w:val="Field Text"/>
    <w:basedOn w:val="BodyText"/>
    <w:next w:val="Normal"/>
    <w:rsid w:val="00196437"/>
    <w:rPr>
      <w:b/>
    </w:rPr>
  </w:style>
  <w:style w:type="paragraph" w:styleId="BalloonText">
    <w:name w:val="Balloon Text"/>
    <w:basedOn w:val="Normal"/>
    <w:semiHidden/>
    <w:rsid w:val="00BB4B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28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rFonts w:ascii="Garamond" w:hAnsi="Garamond"/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-720"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96437"/>
    <w:rPr>
      <w:rFonts w:ascii="Arial" w:hAnsi="Arial"/>
      <w:sz w:val="19"/>
      <w:szCs w:val="19"/>
      <w:lang w:val="en-CA"/>
    </w:rPr>
  </w:style>
  <w:style w:type="paragraph" w:customStyle="1" w:styleId="Checkbox">
    <w:name w:val="Checkbox"/>
    <w:basedOn w:val="Normal"/>
    <w:next w:val="Normal"/>
    <w:rsid w:val="00196437"/>
    <w:pPr>
      <w:jc w:val="center"/>
    </w:pPr>
    <w:rPr>
      <w:rFonts w:ascii="Arial" w:hAnsi="Arial"/>
      <w:sz w:val="19"/>
      <w:szCs w:val="19"/>
      <w:lang w:val="en-CA"/>
    </w:rPr>
  </w:style>
  <w:style w:type="paragraph" w:customStyle="1" w:styleId="FieldText">
    <w:name w:val="Field Text"/>
    <w:basedOn w:val="BodyText"/>
    <w:next w:val="Normal"/>
    <w:rsid w:val="00196437"/>
    <w:rPr>
      <w:b/>
    </w:rPr>
  </w:style>
  <w:style w:type="paragraph" w:styleId="BalloonText">
    <w:name w:val="Balloon Text"/>
    <w:basedOn w:val="Normal"/>
    <w:semiHidden/>
    <w:rsid w:val="00BB4B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28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0565C92FD4469A09A586A14EE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6D63-7E73-45BE-A446-FD8AE2CD817A}"/>
      </w:docPartPr>
      <w:docPartBody>
        <w:p w:rsidR="00A5623F" w:rsidRDefault="005B604E" w:rsidP="005B604E">
          <w:pPr>
            <w:pStyle w:val="30D0565C92FD4469A09A586A14EEDC151"/>
          </w:pPr>
          <w:r w:rsidRPr="008D419E">
            <w:rPr>
              <w:rStyle w:val="PlaceholderText"/>
            </w:rPr>
            <w:t>Click here to enter text.</w:t>
          </w:r>
        </w:p>
      </w:docPartBody>
    </w:docPart>
    <w:docPart>
      <w:docPartPr>
        <w:name w:val="D9A8EEF1FCD54DD8993216D8BB8B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5E4A-78AF-4936-8C9A-4AB3A1D3F017}"/>
      </w:docPartPr>
      <w:docPartBody>
        <w:p w:rsidR="00A5623F" w:rsidRDefault="005B604E" w:rsidP="005B604E">
          <w:pPr>
            <w:pStyle w:val="D9A8EEF1FCD54DD8993216D8BB8B455E1"/>
          </w:pPr>
          <w:r w:rsidRPr="008D419E">
            <w:rPr>
              <w:rStyle w:val="PlaceholderText"/>
            </w:rPr>
            <w:t>Click here to enter text.</w:t>
          </w:r>
        </w:p>
      </w:docPartBody>
    </w:docPart>
    <w:docPart>
      <w:docPartPr>
        <w:name w:val="D77264BC338C4A39A64F8B0F764C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FE77-94A8-4BFD-B65F-AF67032399F0}"/>
      </w:docPartPr>
      <w:docPartBody>
        <w:p w:rsidR="00A5623F" w:rsidRDefault="005B604E" w:rsidP="005B604E">
          <w:pPr>
            <w:pStyle w:val="D77264BC338C4A39A64F8B0F764CD2FB"/>
          </w:pPr>
          <w:r w:rsidRPr="008D419E">
            <w:rPr>
              <w:rStyle w:val="PlaceholderText"/>
            </w:rPr>
            <w:t>Click here to enter text.</w:t>
          </w:r>
        </w:p>
      </w:docPartBody>
    </w:docPart>
    <w:docPart>
      <w:docPartPr>
        <w:name w:val="B7E959055A184048A9F1FF0B6822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CC3DB-B1BC-409E-9F59-E4C67236D854}"/>
      </w:docPartPr>
      <w:docPartBody>
        <w:p w:rsidR="00A5623F" w:rsidRDefault="005B604E" w:rsidP="005B604E">
          <w:pPr>
            <w:pStyle w:val="B7E959055A184048A9F1FF0B68226F8F"/>
          </w:pPr>
          <w:r w:rsidRPr="008D41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4E"/>
    <w:rsid w:val="005B604E"/>
    <w:rsid w:val="00A5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23F"/>
    <w:rPr>
      <w:color w:val="808080"/>
    </w:rPr>
  </w:style>
  <w:style w:type="paragraph" w:customStyle="1" w:styleId="30D0565C92FD4469A09A586A14EEDC15">
    <w:name w:val="30D0565C92FD4469A09A586A14EEDC15"/>
    <w:rsid w:val="005B604E"/>
  </w:style>
  <w:style w:type="paragraph" w:customStyle="1" w:styleId="2A30FF01923D48428BC600286707EE42">
    <w:name w:val="2A30FF01923D48428BC600286707EE42"/>
    <w:rsid w:val="005B604E"/>
  </w:style>
  <w:style w:type="paragraph" w:customStyle="1" w:styleId="672E8145D7B84E1AA4AB6B0F09559AA4">
    <w:name w:val="672E8145D7B84E1AA4AB6B0F09559AA4"/>
    <w:rsid w:val="005B604E"/>
  </w:style>
  <w:style w:type="paragraph" w:customStyle="1" w:styleId="DD013ADD26404AD9BFFDFB5BC94BD233">
    <w:name w:val="DD013ADD26404AD9BFFDFB5BC94BD233"/>
    <w:rsid w:val="005B604E"/>
  </w:style>
  <w:style w:type="paragraph" w:customStyle="1" w:styleId="3C827796CF604BC3A779CDC42E4A0968">
    <w:name w:val="3C827796CF604BC3A779CDC42E4A0968"/>
    <w:rsid w:val="005B604E"/>
  </w:style>
  <w:style w:type="paragraph" w:customStyle="1" w:styleId="6D92849AB47045C68C0CE47FB2AB0B76">
    <w:name w:val="6D92849AB47045C68C0CE47FB2AB0B76"/>
    <w:rsid w:val="005B604E"/>
  </w:style>
  <w:style w:type="paragraph" w:customStyle="1" w:styleId="D9A8EEF1FCD54DD8993216D8BB8B455E">
    <w:name w:val="D9A8EEF1FCD54DD8993216D8BB8B455E"/>
    <w:rsid w:val="005B604E"/>
  </w:style>
  <w:style w:type="paragraph" w:customStyle="1" w:styleId="30D0565C92FD4469A09A586A14EEDC151">
    <w:name w:val="30D0565C92FD4469A09A586A14EEDC151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7264BC338C4A39A64F8B0F764CD2FB">
    <w:name w:val="D77264BC338C4A39A64F8B0F764CD2FB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E959055A184048A9F1FF0B68226F8F">
    <w:name w:val="B7E959055A184048A9F1FF0B68226F8F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A8EEF1FCD54DD8993216D8BB8B455E1">
    <w:name w:val="D9A8EEF1FCD54DD8993216D8BB8B455E1"/>
    <w:rsid w:val="005B604E"/>
    <w:pPr>
      <w:spacing w:after="0" w:line="240" w:lineRule="auto"/>
      <w:jc w:val="center"/>
    </w:pPr>
    <w:rPr>
      <w:rFonts w:ascii="Arial" w:eastAsia="Times New Roman" w:hAnsi="Arial" w:cs="Times New Roman"/>
      <w:sz w:val="19"/>
      <w:szCs w:val="19"/>
      <w:lang w:eastAsia="en-US"/>
    </w:rPr>
  </w:style>
  <w:style w:type="paragraph" w:customStyle="1" w:styleId="5443C939BB8E4BA2872020E7BC12D5B1">
    <w:name w:val="5443C939BB8E4BA2872020E7BC12D5B1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FC5722F3094263B5156631827B907D">
    <w:name w:val="D9FC5722F3094263B5156631827B907D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8B14C3B4F3148619160FF9F19B4F8DE">
    <w:name w:val="C8B14C3B4F3148619160FF9F19B4F8DE"/>
    <w:rsid w:val="005B604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eastAsia="en-US"/>
    </w:rPr>
  </w:style>
  <w:style w:type="paragraph" w:customStyle="1" w:styleId="E01B7813B0F74CF998F9E9AEEFE84E68">
    <w:name w:val="E01B7813B0F74CF998F9E9AEEFE84E68"/>
    <w:rsid w:val="005B604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eastAsia="en-US"/>
    </w:rPr>
  </w:style>
  <w:style w:type="paragraph" w:customStyle="1" w:styleId="EC01DB01600749009A137578F2ADAE03">
    <w:name w:val="EC01DB01600749009A137578F2ADAE03"/>
    <w:rsid w:val="00A5623F"/>
    <w:rPr>
      <w:lang w:val="en-US" w:eastAsia="en-US"/>
    </w:rPr>
  </w:style>
  <w:style w:type="paragraph" w:customStyle="1" w:styleId="2766E3457C604AAA8313F6DDAA92BF11">
    <w:name w:val="2766E3457C604AAA8313F6DDAA92BF11"/>
    <w:rsid w:val="00A5623F"/>
    <w:rPr>
      <w:lang w:val="en-US" w:eastAsia="en-US"/>
    </w:rPr>
  </w:style>
  <w:style w:type="paragraph" w:customStyle="1" w:styleId="517D899C72DF4068989ACFD42A6D5803">
    <w:name w:val="517D899C72DF4068989ACFD42A6D5803"/>
    <w:rsid w:val="00A5623F"/>
    <w:rPr>
      <w:lang w:val="en-US" w:eastAsia="en-US"/>
    </w:rPr>
  </w:style>
  <w:style w:type="paragraph" w:customStyle="1" w:styleId="8F1A4C01FFC347F6A49CFC65D13E3430">
    <w:name w:val="8F1A4C01FFC347F6A49CFC65D13E3430"/>
    <w:rsid w:val="00A5623F"/>
    <w:rPr>
      <w:lang w:val="en-US" w:eastAsia="en-US"/>
    </w:rPr>
  </w:style>
  <w:style w:type="paragraph" w:customStyle="1" w:styleId="F2E87E2776A4434FA5AD93B2D318C304">
    <w:name w:val="F2E87E2776A4434FA5AD93B2D318C304"/>
    <w:rsid w:val="00A5623F"/>
    <w:rPr>
      <w:lang w:val="en-US" w:eastAsia="en-US"/>
    </w:rPr>
  </w:style>
  <w:style w:type="paragraph" w:customStyle="1" w:styleId="83CECE70C4164EAE85BD7A4576E6DD4E">
    <w:name w:val="83CECE70C4164EAE85BD7A4576E6DD4E"/>
    <w:rsid w:val="00A5623F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23F"/>
    <w:rPr>
      <w:color w:val="808080"/>
    </w:rPr>
  </w:style>
  <w:style w:type="paragraph" w:customStyle="1" w:styleId="30D0565C92FD4469A09A586A14EEDC15">
    <w:name w:val="30D0565C92FD4469A09A586A14EEDC15"/>
    <w:rsid w:val="005B604E"/>
  </w:style>
  <w:style w:type="paragraph" w:customStyle="1" w:styleId="2A30FF01923D48428BC600286707EE42">
    <w:name w:val="2A30FF01923D48428BC600286707EE42"/>
    <w:rsid w:val="005B604E"/>
  </w:style>
  <w:style w:type="paragraph" w:customStyle="1" w:styleId="672E8145D7B84E1AA4AB6B0F09559AA4">
    <w:name w:val="672E8145D7B84E1AA4AB6B0F09559AA4"/>
    <w:rsid w:val="005B604E"/>
  </w:style>
  <w:style w:type="paragraph" w:customStyle="1" w:styleId="DD013ADD26404AD9BFFDFB5BC94BD233">
    <w:name w:val="DD013ADD26404AD9BFFDFB5BC94BD233"/>
    <w:rsid w:val="005B604E"/>
  </w:style>
  <w:style w:type="paragraph" w:customStyle="1" w:styleId="3C827796CF604BC3A779CDC42E4A0968">
    <w:name w:val="3C827796CF604BC3A779CDC42E4A0968"/>
    <w:rsid w:val="005B604E"/>
  </w:style>
  <w:style w:type="paragraph" w:customStyle="1" w:styleId="6D92849AB47045C68C0CE47FB2AB0B76">
    <w:name w:val="6D92849AB47045C68C0CE47FB2AB0B76"/>
    <w:rsid w:val="005B604E"/>
  </w:style>
  <w:style w:type="paragraph" w:customStyle="1" w:styleId="D9A8EEF1FCD54DD8993216D8BB8B455E">
    <w:name w:val="D9A8EEF1FCD54DD8993216D8BB8B455E"/>
    <w:rsid w:val="005B604E"/>
  </w:style>
  <w:style w:type="paragraph" w:customStyle="1" w:styleId="30D0565C92FD4469A09A586A14EEDC151">
    <w:name w:val="30D0565C92FD4469A09A586A14EEDC151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7264BC338C4A39A64F8B0F764CD2FB">
    <w:name w:val="D77264BC338C4A39A64F8B0F764CD2FB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E959055A184048A9F1FF0B68226F8F">
    <w:name w:val="B7E959055A184048A9F1FF0B68226F8F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A8EEF1FCD54DD8993216D8BB8B455E1">
    <w:name w:val="D9A8EEF1FCD54DD8993216D8BB8B455E1"/>
    <w:rsid w:val="005B604E"/>
    <w:pPr>
      <w:spacing w:after="0" w:line="240" w:lineRule="auto"/>
      <w:jc w:val="center"/>
    </w:pPr>
    <w:rPr>
      <w:rFonts w:ascii="Arial" w:eastAsia="Times New Roman" w:hAnsi="Arial" w:cs="Times New Roman"/>
      <w:sz w:val="19"/>
      <w:szCs w:val="19"/>
      <w:lang w:eastAsia="en-US"/>
    </w:rPr>
  </w:style>
  <w:style w:type="paragraph" w:customStyle="1" w:styleId="5443C939BB8E4BA2872020E7BC12D5B1">
    <w:name w:val="5443C939BB8E4BA2872020E7BC12D5B1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FC5722F3094263B5156631827B907D">
    <w:name w:val="D9FC5722F3094263B5156631827B907D"/>
    <w:rsid w:val="005B6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8B14C3B4F3148619160FF9F19B4F8DE">
    <w:name w:val="C8B14C3B4F3148619160FF9F19B4F8DE"/>
    <w:rsid w:val="005B604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eastAsia="en-US"/>
    </w:rPr>
  </w:style>
  <w:style w:type="paragraph" w:customStyle="1" w:styleId="E01B7813B0F74CF998F9E9AEEFE84E68">
    <w:name w:val="E01B7813B0F74CF998F9E9AEEFE84E68"/>
    <w:rsid w:val="005B604E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eastAsia="en-US"/>
    </w:rPr>
  </w:style>
  <w:style w:type="paragraph" w:customStyle="1" w:styleId="EC01DB01600749009A137578F2ADAE03">
    <w:name w:val="EC01DB01600749009A137578F2ADAE03"/>
    <w:rsid w:val="00A5623F"/>
    <w:rPr>
      <w:lang w:val="en-US" w:eastAsia="en-US"/>
    </w:rPr>
  </w:style>
  <w:style w:type="paragraph" w:customStyle="1" w:styleId="2766E3457C604AAA8313F6DDAA92BF11">
    <w:name w:val="2766E3457C604AAA8313F6DDAA92BF11"/>
    <w:rsid w:val="00A5623F"/>
    <w:rPr>
      <w:lang w:val="en-US" w:eastAsia="en-US"/>
    </w:rPr>
  </w:style>
  <w:style w:type="paragraph" w:customStyle="1" w:styleId="517D899C72DF4068989ACFD42A6D5803">
    <w:name w:val="517D899C72DF4068989ACFD42A6D5803"/>
    <w:rsid w:val="00A5623F"/>
    <w:rPr>
      <w:lang w:val="en-US" w:eastAsia="en-US"/>
    </w:rPr>
  </w:style>
  <w:style w:type="paragraph" w:customStyle="1" w:styleId="8F1A4C01FFC347F6A49CFC65D13E3430">
    <w:name w:val="8F1A4C01FFC347F6A49CFC65D13E3430"/>
    <w:rsid w:val="00A5623F"/>
    <w:rPr>
      <w:lang w:val="en-US" w:eastAsia="en-US"/>
    </w:rPr>
  </w:style>
  <w:style w:type="paragraph" w:customStyle="1" w:styleId="F2E87E2776A4434FA5AD93B2D318C304">
    <w:name w:val="F2E87E2776A4434FA5AD93B2D318C304"/>
    <w:rsid w:val="00A5623F"/>
    <w:rPr>
      <w:lang w:val="en-US" w:eastAsia="en-US"/>
    </w:rPr>
  </w:style>
  <w:style w:type="paragraph" w:customStyle="1" w:styleId="83CECE70C4164EAE85BD7A4576E6DD4E">
    <w:name w:val="83CECE70C4164EAE85BD7A4576E6DD4E"/>
    <w:rsid w:val="00A5623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2C58-C7A7-446F-84B8-A140C130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9098F1C</Template>
  <TotalTime>5</TotalTime>
  <Pages>1</Pages>
  <Words>123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ATTENDANCE RECORD</vt:lpstr>
    </vt:vector>
  </TitlesOfParts>
  <Company>Entrepreneur Magazine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ATTENDANCE RECORD</dc:title>
  <dc:creator>Entrepreneur</dc:creator>
  <cp:lastModifiedBy>Olivia Bachmann</cp:lastModifiedBy>
  <cp:revision>4</cp:revision>
  <cp:lastPrinted>2018-11-22T19:15:00Z</cp:lastPrinted>
  <dcterms:created xsi:type="dcterms:W3CDTF">2018-11-22T19:22:00Z</dcterms:created>
  <dcterms:modified xsi:type="dcterms:W3CDTF">2019-02-13T17:22:00Z</dcterms:modified>
</cp:coreProperties>
</file>